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B6E" w:rsidRDefault="00612B6E" w:rsidP="00612B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>
        <w:rPr>
          <w:noProof/>
          <w:cs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4752340</wp:posOffset>
            </wp:positionH>
            <wp:positionV relativeFrom="paragraph">
              <wp:posOffset>-198120</wp:posOffset>
            </wp:positionV>
            <wp:extent cx="600075" cy="6000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2B6E" w:rsidRPr="00BF26A8" w:rsidRDefault="00612B6E" w:rsidP="00612B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bookmarkStart w:id="0" w:name="_Hlk71714083"/>
      <w:r w:rsidRPr="00BF26A8">
        <w:rPr>
          <w:rFonts w:ascii="TH SarabunIT๙" w:hAnsi="TH SarabunIT๙" w:cs="TH SarabunIT๙"/>
          <w:b/>
          <w:bCs/>
          <w:sz w:val="36"/>
          <w:szCs w:val="36"/>
          <w:cs/>
          <w:lang w:val="en-US"/>
        </w:rPr>
        <w:t>แบบฟอร์ม</w:t>
      </w:r>
      <w:r w:rsidRPr="00BF26A8"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>ขอเข้าร่วม</w:t>
      </w:r>
    </w:p>
    <w:p w:rsidR="00612B6E" w:rsidRDefault="00612B6E" w:rsidP="00612B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BF26A8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แพลตฟอร์มพัฒนาขีดความสามารถเครือข่าย</w:t>
      </w:r>
      <w:r>
        <w:rPr>
          <w:rFonts w:ascii="TH SarabunIT๙" w:hAnsi="TH SarabunIT๙" w:cs="TH SarabunIT๙"/>
          <w:b/>
          <w:bCs/>
          <w:sz w:val="32"/>
          <w:szCs w:val="32"/>
          <w:lang w:val="en-US"/>
        </w:rPr>
        <w:t xml:space="preserve"> (NCB)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ประจำปีงบประมาณ</w:t>
      </w:r>
      <w:r w:rsidRPr="00BF26A8">
        <w:rPr>
          <w:rFonts w:ascii="TH SarabunIT๙" w:hAnsi="TH SarabunIT๙" w:cs="TH SarabunIT๙" w:hint="cs"/>
          <w:sz w:val="32"/>
          <w:szCs w:val="32"/>
          <w:cs/>
          <w:lang w:val="en-US"/>
        </w:rPr>
        <w:t>................</w:t>
      </w:r>
    </w:p>
    <w:p w:rsidR="00612B6E" w:rsidRDefault="00612B6E" w:rsidP="00612B6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12B6E" w:rsidRDefault="00612B6E" w:rsidP="00612B6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ข้อมูลผู้สมัคร</w:t>
      </w: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 อายุ................................................</w:t>
      </w: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ระดับการศึกษาสูงสุด ..................................................................................................................................</w:t>
      </w: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สาขาที่จบ.....................................................................................................................................................</w:t>
      </w: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เบอร์โทร...................................................................... อีเมล์.......................................................................</w:t>
      </w: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แรงบันดาลใจที่อยากจะเห็นการเปลี่ยนแปลงในชุมชน</w:t>
      </w:r>
      <w:r>
        <w:rPr>
          <w:rFonts w:ascii="TH SarabunPSK" w:hAnsi="TH SarabunPSK" w:cs="TH SarabunPSK"/>
          <w:sz w:val="32"/>
          <w:szCs w:val="32"/>
          <w:lang w:val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สังคม</w:t>
      </w:r>
    </w:p>
    <w:p w:rsidR="00612B6E" w:rsidRDefault="00612B6E" w:rsidP="00612B6E">
      <w:pPr>
        <w:spacing w:line="240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6E" w:rsidRDefault="00612B6E" w:rsidP="00612B6E">
      <w:pPr>
        <w:spacing w:line="240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ความรู้ที่ต้องการได้รับการพัฒนา</w:t>
      </w:r>
    </w:p>
    <w:p w:rsidR="00612B6E" w:rsidRDefault="00612B6E" w:rsidP="00612B6E">
      <w:pPr>
        <w:spacing w:line="240" w:lineRule="auto"/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B6E" w:rsidRDefault="00612B6E" w:rsidP="00612B6E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มีความประสงค์ขอเข้าร่วม</w:t>
      </w:r>
      <w:r w:rsidRPr="00852C2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แพลตฟอร์ม</w:t>
      </w:r>
      <w:r w:rsidRPr="00852C2F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พัฒนาขีดความสามารถเครือข่าย (</w:t>
      </w:r>
      <w:r w:rsidRPr="00852C2F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Network Capacity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B</w:t>
      </w:r>
      <w:r w:rsidRPr="00852C2F">
        <w:rPr>
          <w:rFonts w:ascii="TH SarabunPSK" w:hAnsi="TH SarabunPSK" w:cs="TH SarabunPSK"/>
          <w:b/>
          <w:bCs/>
          <w:sz w:val="32"/>
          <w:szCs w:val="32"/>
          <w:lang w:val="en-US"/>
        </w:rPr>
        <w:t>uilding Platform : NCB)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ภายใต้การดำเนินงานของคลินิกเทคโนโลยี..............................................................</w:t>
      </w:r>
    </w:p>
    <w:p w:rsidR="00612B6E" w:rsidRDefault="00612B6E" w:rsidP="00612B6E">
      <w:pPr>
        <w:spacing w:line="240" w:lineRule="auto"/>
        <w:rPr>
          <w:rFonts w:ascii="TH SarabunPSK" w:hAnsi="TH SarabunPSK" w:cs="TH SarabunPSK"/>
          <w:sz w:val="32"/>
          <w:szCs w:val="32"/>
          <w:lang w:val="en-US"/>
        </w:rPr>
      </w:pPr>
    </w:p>
    <w:p w:rsidR="00612B6E" w:rsidRDefault="00612B6E" w:rsidP="00612B6E">
      <w:pPr>
        <w:spacing w:line="240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0CE90F" wp14:editId="1455B081">
                <wp:simplePos x="0" y="0"/>
                <wp:positionH relativeFrom="column">
                  <wp:posOffset>2768600</wp:posOffset>
                </wp:positionH>
                <wp:positionV relativeFrom="paragraph">
                  <wp:posOffset>34925</wp:posOffset>
                </wp:positionV>
                <wp:extent cx="3189605" cy="1050925"/>
                <wp:effectExtent l="0" t="0" r="0" b="0"/>
                <wp:wrapNone/>
                <wp:docPr id="4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ckThin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12B6E" w:rsidRPr="00852C2F" w:rsidRDefault="00612B6E" w:rsidP="00612B6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852C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ตัวบรรจง</w:t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612B6E" w:rsidRPr="00852C2F" w:rsidRDefault="00612B6E" w:rsidP="00612B6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52C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หมายเลขโทรศัพท์</w:t>
                            </w:r>
                            <w:r w:rsidRPr="00852C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612B6E" w:rsidRPr="00852C2F" w:rsidRDefault="00612B6E" w:rsidP="00612B6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Pr="00852C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สมัคร</w:t>
                            </w:r>
                          </w:p>
                          <w:p w:rsidR="00612B6E" w:rsidRPr="00852C2F" w:rsidRDefault="00612B6E" w:rsidP="00612B6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Pr="00852C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CE90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18pt;margin-top:2.75pt;width:251.15pt;height:8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" stroked="f" strokeweight="1pt">
                <v:stroke linestyle="thickThin"/>
                <v:textbox>
                  <w:txbxContent>
                    <w:p w:rsidR="00612B6E" w:rsidRPr="00852C2F" w:rsidRDefault="00612B6E" w:rsidP="00612B6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852C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ตัวบรรจง</w:t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:rsidR="00612B6E" w:rsidRPr="00852C2F" w:rsidRDefault="00612B6E" w:rsidP="00612B6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52C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หมายเลขโทรศัพท์</w:t>
                      </w:r>
                      <w:r w:rsidRPr="00852C2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612B6E" w:rsidRPr="00852C2F" w:rsidRDefault="00612B6E" w:rsidP="00612B6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 w:rsidRPr="00852C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สมัคร</w:t>
                      </w:r>
                    </w:p>
                    <w:p w:rsidR="00612B6E" w:rsidRPr="00852C2F" w:rsidRDefault="00612B6E" w:rsidP="00612B6E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852C2F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612B6E" w:rsidRDefault="00612B6E" w:rsidP="00612B6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612B6E" w:rsidRDefault="00612B6E" w:rsidP="00612B6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612B6E" w:rsidRDefault="00612B6E" w:rsidP="00612B6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612B6E" w:rsidRDefault="00612B6E" w:rsidP="00612B6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612B6E" w:rsidRDefault="00612B6E" w:rsidP="00612B6E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lang w:val="en-US"/>
        </w:rPr>
      </w:pPr>
    </w:p>
    <w:p w:rsidR="00612B6E" w:rsidRDefault="00612B6E" w:rsidP="00612B6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612B6E" w:rsidRDefault="00612B6E" w:rsidP="00612B6E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612B6E" w:rsidRPr="00BF26A8" w:rsidRDefault="00612B6E" w:rsidP="00612B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1" w:name="_Hlk71714196"/>
      <w:bookmarkEnd w:id="0"/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5648" behindDoc="0" locked="0" layoutInCell="1" allowOverlap="1" wp14:anchorId="13BC17AD">
            <wp:simplePos x="0" y="0"/>
            <wp:positionH relativeFrom="column">
              <wp:posOffset>5181600</wp:posOffset>
            </wp:positionH>
            <wp:positionV relativeFrom="paragraph">
              <wp:posOffset>-188595</wp:posOffset>
            </wp:positionV>
            <wp:extent cx="597535" cy="59753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26A8">
        <w:rPr>
          <w:rFonts w:ascii="TH SarabunPSK" w:hAnsi="TH SarabunPSK" w:cs="TH SarabunPSK"/>
          <w:b/>
          <w:bCs/>
          <w:sz w:val="36"/>
          <w:szCs w:val="36"/>
          <w:cs/>
        </w:rPr>
        <w:t>แบบสำรวจข้อมูล</w:t>
      </w:r>
      <w:r w:rsidRPr="00BF26A8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ความต้องการผู้ประกอบการ</w:t>
      </w:r>
    </w:p>
    <w:bookmarkEnd w:id="1"/>
    <w:p w:rsidR="00612B6E" w:rsidRPr="00E96767" w:rsidRDefault="00612B6E" w:rsidP="00612B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5B3">
        <w:rPr>
          <w:rFonts w:ascii="TH SarabunPSK" w:hAnsi="TH SarabunPSK" w:cs="TH SarabunPSK"/>
          <w:b/>
          <w:bCs/>
          <w:sz w:val="32"/>
          <w:szCs w:val="32"/>
          <w:cs/>
        </w:rPr>
        <w:t>แพลตฟอร์มเพิ่มศักยภาพธุรกิจชุมชน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BCE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 ประจำปีงบประมาณ</w:t>
      </w:r>
      <w:r w:rsidRPr="00BF26A8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612B6E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12B6E" w:rsidRPr="00A662D8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  <w:lang w:val="en-US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ขอเข้าร่วม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แพลตฟอร์ม</w:t>
      </w:r>
      <w:r w:rsidRPr="00660193">
        <w:rPr>
          <w:rFonts w:ascii="TH SarabunPSK" w:hAnsi="TH SarabunPSK" w:cs="TH SarabunPSK"/>
          <w:sz w:val="32"/>
          <w:szCs w:val="32"/>
          <w:cs/>
        </w:rPr>
        <w:t>เพิ่มศักยภาพธุรกิจชุมชน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0193">
        <w:rPr>
          <w:rFonts w:ascii="TH SarabunPSK" w:hAnsi="TH SarabunPSK" w:cs="TH SarabunPSK"/>
          <w:sz w:val="32"/>
          <w:szCs w:val="32"/>
          <w:cs/>
        </w:rPr>
        <w:t>(</w:t>
      </w:r>
      <w:r w:rsidRPr="00660193">
        <w:rPr>
          <w:rFonts w:ascii="TH SarabunPSK" w:hAnsi="TH SarabunPSK" w:cs="TH SarabunPSK"/>
          <w:sz w:val="32"/>
          <w:szCs w:val="32"/>
        </w:rPr>
        <w:t>BCE)</w:t>
      </w:r>
    </w:p>
    <w:p w:rsidR="00612B6E" w:rsidRPr="009A087F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เรียน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ปลัดกระทรวง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การอุดมศึกษา วิทยาศาสตร์ วิจัยและนวัตกรรม</w:t>
      </w:r>
    </w:p>
    <w:p w:rsidR="00612B6E" w:rsidRPr="009A087F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รายชื่อ</w:t>
      </w:r>
      <w:r>
        <w:rPr>
          <w:rFonts w:ascii="TH SarabunPSK" w:hAnsi="TH SarabunPSK" w:cs="TH SarabunPSK" w:hint="cs"/>
          <w:sz w:val="32"/>
          <w:szCs w:val="32"/>
          <w:cs/>
        </w:rPr>
        <w:t>สมาชิกของสถานประกอบการที่เข้าร่วมโครงการ</w:t>
      </w:r>
    </w:p>
    <w:p w:rsidR="00612B6E" w:rsidRDefault="00612B6E" w:rsidP="00612B6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46E01">
        <w:rPr>
          <w:rFonts w:ascii="TH SarabunPSK" w:hAnsi="TH SarabunPSK" w:cs="TH SarabunPSK" w:hint="cs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(ชื่อ นามสกุล).............................................................</w:t>
      </w:r>
      <w:r w:rsidRPr="00446E01">
        <w:rPr>
          <w:rFonts w:ascii="TH SarabunPSK" w:hAnsi="TH SarabunPSK" w:cs="TH SarabunPSK" w:hint="cs"/>
          <w:sz w:val="32"/>
          <w:szCs w:val="32"/>
          <w:cs/>
        </w:rPr>
        <w:t>มีความประสงค์ที่จะนำความรู้และงานวิจัยด้านวิทยาศาสตร์ เทคโนโลยีและนวัตกรรม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6E01">
        <w:rPr>
          <w:rFonts w:ascii="TH SarabunPSK" w:hAnsi="TH SarabunPSK" w:cs="TH SarabunPSK" w:hint="cs"/>
          <w:sz w:val="32"/>
          <w:szCs w:val="32"/>
          <w:cs/>
        </w:rPr>
        <w:t>และความรู้ในการเพิ่มศักยภาพผู้ประกอบการ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ไปใช้ในการพัฒนาธุรกิจชุมชน โดยมีรายละเอียด ดังนี้</w:t>
      </w: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E45B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Pr="009E45B3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9E45B3">
        <w:rPr>
          <w:rFonts w:ascii="TH SarabunPSK" w:hAnsi="TH SarabunPSK" w:cs="TH SarabunPSK"/>
          <w:b/>
          <w:bCs/>
          <w:sz w:val="30"/>
          <w:szCs w:val="30"/>
          <w:cs/>
        </w:rPr>
        <w:t>ข้</w:t>
      </w:r>
      <w:r w:rsidRPr="00E96767">
        <w:rPr>
          <w:rFonts w:ascii="TH SarabunPSK" w:hAnsi="TH SarabunPSK" w:cs="TH SarabunPSK"/>
          <w:b/>
          <w:bCs/>
          <w:sz w:val="30"/>
          <w:szCs w:val="30"/>
          <w:cs/>
        </w:rPr>
        <w:t>อมูล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ผู้ประกอบการ</w:t>
      </w:r>
    </w:p>
    <w:p w:rsidR="00612B6E" w:rsidRPr="009E45B3" w:rsidRDefault="00612B6E" w:rsidP="00612B6E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9E45B3">
        <w:rPr>
          <w:rFonts w:ascii="TH SarabunPSK" w:hAnsi="TH SarabunPSK" w:cs="TH SarabunPSK"/>
          <w:sz w:val="28"/>
          <w:cs/>
        </w:rPr>
        <w:t>ชื่อ</w:t>
      </w:r>
      <w:r w:rsidRPr="009E45B3">
        <w:rPr>
          <w:rFonts w:ascii="TH SarabunPSK" w:hAnsi="TH SarabunPSK" w:cs="TH SarabunPSK" w:hint="cs"/>
          <w:sz w:val="28"/>
          <w:cs/>
        </w:rPr>
        <w:t>สถานประกอบการ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 w:hint="cs"/>
          <w:sz w:val="28"/>
          <w:cs/>
        </w:rPr>
        <w:t>ที่ตั้งสถานประกอบการ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</w:p>
    <w:p w:rsidR="00612B6E" w:rsidRPr="009E45B3" w:rsidRDefault="00612B6E" w:rsidP="00612B6E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9E45B3">
        <w:rPr>
          <w:rFonts w:ascii="TH SarabunPSK" w:hAnsi="TH SarabunPSK" w:cs="TH SarabunPSK" w:hint="cs"/>
          <w:sz w:val="28"/>
          <w:cs/>
        </w:rPr>
        <w:t>พิกัด</w:t>
      </w:r>
      <w:r w:rsidRPr="009E45B3">
        <w:rPr>
          <w:rFonts w:ascii="TH SarabunPSK" w:hAnsi="TH SarabunPSK" w:cs="TH SarabunPSK" w:hint="cs"/>
          <w:sz w:val="28"/>
          <w:u w:val="dotted"/>
          <w:cs/>
        </w:rPr>
        <w:t xml:space="preserve">ละติจูด </w:t>
      </w:r>
      <w:r w:rsidRPr="009E45B3">
        <w:rPr>
          <w:rFonts w:ascii="TH SarabunPSK" w:hAnsi="TH SarabunPSK" w:cs="TH SarabunPSK"/>
          <w:sz w:val="28"/>
          <w:u w:val="dotted"/>
        </w:rPr>
        <w:t>: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>
        <w:rPr>
          <w:rFonts w:ascii="TH SarabunPSK" w:hAnsi="TH SarabunPSK" w:cs="TH SarabunPSK" w:hint="cs"/>
          <w:b/>
          <w:bCs/>
          <w:sz w:val="28"/>
          <w:u w:val="dotted"/>
          <w:cs/>
        </w:rPr>
        <w:t xml:space="preserve">           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 w:hint="cs"/>
          <w:sz w:val="28"/>
          <w:u w:val="dotted"/>
          <w:cs/>
        </w:rPr>
        <w:t xml:space="preserve">ลองติจูด </w:t>
      </w:r>
      <w:r w:rsidRPr="009E45B3">
        <w:rPr>
          <w:rFonts w:ascii="TH SarabunPSK" w:hAnsi="TH SarabunPSK" w:cs="TH SarabunPSK"/>
          <w:sz w:val="28"/>
          <w:u w:val="dotted"/>
        </w:rPr>
        <w:t>: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>
        <w:rPr>
          <w:rFonts w:ascii="TH SarabunPSK" w:hAnsi="TH SarabunPSK" w:cs="TH SarabunPSK" w:hint="cs"/>
          <w:b/>
          <w:bCs/>
          <w:sz w:val="28"/>
          <w:u w:val="dotted"/>
          <w:cs/>
        </w:rPr>
        <w:t xml:space="preserve">             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</w:p>
    <w:p w:rsidR="00612B6E" w:rsidRDefault="00612B6E" w:rsidP="00612B6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  <w:u w:val="dotted"/>
        </w:rPr>
      </w:pPr>
      <w:r w:rsidRPr="009E45B3">
        <w:rPr>
          <w:rFonts w:ascii="TH SarabunPSK" w:hAnsi="TH SarabunPSK" w:cs="TH SarabunPSK"/>
          <w:sz w:val="28"/>
          <w:cs/>
        </w:rPr>
        <w:t>ชื่อ</w:t>
      </w:r>
      <w:r w:rsidRPr="009E45B3">
        <w:rPr>
          <w:rFonts w:ascii="TH SarabunPSK" w:hAnsi="TH SarabunPSK" w:cs="TH SarabunPSK" w:hint="cs"/>
          <w:sz w:val="28"/>
          <w:cs/>
        </w:rPr>
        <w:t>ประธาน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 w:hint="cs"/>
          <w:sz w:val="28"/>
          <w:u w:val="dotted"/>
          <w:cs/>
        </w:rPr>
        <w:t>เบอร์โทร</w:t>
      </w:r>
      <w:r w:rsidRPr="009E45B3">
        <w:rPr>
          <w:rFonts w:ascii="TH SarabunPSK" w:hAnsi="TH SarabunPSK" w:cs="TH SarabunPSK"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</w:p>
    <w:p w:rsidR="00612B6E" w:rsidRPr="009E45B3" w:rsidRDefault="00612B6E" w:rsidP="00612B6E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9E45B3">
        <w:rPr>
          <w:rFonts w:ascii="TH SarabunPSK" w:hAnsi="TH SarabunPSK" w:cs="TH SarabunPSK"/>
          <w:sz w:val="28"/>
          <w:cs/>
        </w:rPr>
        <w:t>ชื่อ</w:t>
      </w:r>
      <w:r>
        <w:rPr>
          <w:rFonts w:ascii="TH SarabunPSK" w:hAnsi="TH SarabunPSK" w:cs="TH SarabunPSK" w:hint="cs"/>
          <w:sz w:val="28"/>
          <w:cs/>
        </w:rPr>
        <w:t>ผู้ประสานงาน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 w:hint="cs"/>
          <w:sz w:val="28"/>
          <w:u w:val="dotted"/>
          <w:cs/>
        </w:rPr>
        <w:t>เบอร์โทร</w:t>
      </w:r>
      <w:r w:rsidRPr="009E45B3">
        <w:rPr>
          <w:rFonts w:ascii="TH SarabunPSK" w:hAnsi="TH SarabunPSK" w:cs="TH SarabunPSK"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</w:p>
    <w:p w:rsidR="00612B6E" w:rsidRPr="009E45B3" w:rsidRDefault="00612B6E" w:rsidP="00612B6E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9E45B3">
        <w:rPr>
          <w:rFonts w:ascii="TH SarabunPSK" w:hAnsi="TH SarabunPSK" w:cs="TH SarabunPSK" w:hint="cs"/>
          <w:b/>
          <w:bCs/>
          <w:sz w:val="28"/>
          <w:cs/>
        </w:rPr>
        <w:t xml:space="preserve">ส่วนที่ </w:t>
      </w:r>
      <w:r w:rsidRPr="009E45B3">
        <w:rPr>
          <w:rFonts w:ascii="TH SarabunPSK" w:hAnsi="TH SarabunPSK" w:cs="TH SarabunPSK"/>
          <w:b/>
          <w:bCs/>
          <w:sz w:val="28"/>
        </w:rPr>
        <w:t xml:space="preserve">2 </w:t>
      </w:r>
      <w:r w:rsidRPr="009E45B3">
        <w:rPr>
          <w:rFonts w:ascii="TH SarabunPSK" w:hAnsi="TH SarabunPSK" w:cs="TH SarabunPSK" w:hint="cs"/>
          <w:b/>
          <w:bCs/>
          <w:sz w:val="28"/>
          <w:cs/>
        </w:rPr>
        <w:t>ข้อมูลการประกอบการ</w:t>
      </w:r>
    </w:p>
    <w:p w:rsidR="00612B6E" w:rsidRDefault="00612B6E" w:rsidP="00612B6E">
      <w:pPr>
        <w:tabs>
          <w:tab w:val="left" w:pos="709"/>
          <w:tab w:val="left" w:pos="1701"/>
        </w:tabs>
        <w:spacing w:after="0" w:line="240" w:lineRule="auto"/>
        <w:ind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รูปแบบธุรกิจ </w:t>
      </w:r>
    </w:p>
    <w:p w:rsidR="00612B6E" w:rsidRPr="009E45B3" w:rsidRDefault="00612B6E" w:rsidP="00612B6E">
      <w:pPr>
        <w:tabs>
          <w:tab w:val="left" w:pos="709"/>
          <w:tab w:val="left" w:pos="1701"/>
        </w:tabs>
        <w:spacing w:after="0" w:line="240" w:lineRule="auto"/>
        <w:ind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81DBD" wp14:editId="5489A337">
                <wp:simplePos x="0" y="0"/>
                <wp:positionH relativeFrom="column">
                  <wp:posOffset>3356610</wp:posOffset>
                </wp:positionH>
                <wp:positionV relativeFrom="paragraph">
                  <wp:posOffset>20955</wp:posOffset>
                </wp:positionV>
                <wp:extent cx="99060" cy="124460"/>
                <wp:effectExtent l="0" t="0" r="0" b="8890"/>
                <wp:wrapNone/>
                <wp:docPr id="3025619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F5732" id="Rectangle 7" o:spid="_x0000_s1026" style="position:absolute;margin-left:264.3pt;margin-top:1.65pt;width:7.8pt;height: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760BA" wp14:editId="3056A10E">
                <wp:simplePos x="0" y="0"/>
                <wp:positionH relativeFrom="column">
                  <wp:posOffset>2555875</wp:posOffset>
                </wp:positionH>
                <wp:positionV relativeFrom="paragraph">
                  <wp:posOffset>20955</wp:posOffset>
                </wp:positionV>
                <wp:extent cx="99060" cy="124460"/>
                <wp:effectExtent l="0" t="0" r="0" b="889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A35CC" id="Rectangle 12" o:spid="_x0000_s1026" style="position:absolute;margin-left:201.25pt;margin-top:1.65pt;width:7.8pt;height: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6D55A1" wp14:editId="2B7AB62A">
                <wp:simplePos x="0" y="0"/>
                <wp:positionH relativeFrom="column">
                  <wp:posOffset>1746250</wp:posOffset>
                </wp:positionH>
                <wp:positionV relativeFrom="paragraph">
                  <wp:posOffset>29210</wp:posOffset>
                </wp:positionV>
                <wp:extent cx="99060" cy="124460"/>
                <wp:effectExtent l="0" t="0" r="0" b="8890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96B50" id="Rectangle 11" o:spid="_x0000_s1026" style="position:absolute;margin-left:137.5pt;margin-top:2.3pt;width:7.8pt;height: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B3756" wp14:editId="4C769C0F">
                <wp:simplePos x="0" y="0"/>
                <wp:positionH relativeFrom="column">
                  <wp:posOffset>467360</wp:posOffset>
                </wp:positionH>
                <wp:positionV relativeFrom="paragraph">
                  <wp:posOffset>39370</wp:posOffset>
                </wp:positionV>
                <wp:extent cx="99060" cy="124460"/>
                <wp:effectExtent l="0" t="0" r="0" b="8890"/>
                <wp:wrapNone/>
                <wp:docPr id="3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3D17" id="Rectangle 10" o:spid="_x0000_s1026" style="position:absolute;margin-left:36.8pt;margin-top:3.1pt;width:7.8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9E45B3">
        <w:rPr>
          <w:rFonts w:ascii="TH SarabunPSK" w:hAnsi="TH SarabunPSK" w:cs="TH SarabunPSK"/>
          <w:sz w:val="28"/>
          <w:cs/>
        </w:rPr>
        <w:t>ผ</w:t>
      </w:r>
      <w:r>
        <w:rPr>
          <w:rFonts w:ascii="TH SarabunPSK" w:hAnsi="TH SarabunPSK" w:cs="TH SarabunPSK" w:hint="cs"/>
          <w:sz w:val="28"/>
          <w:cs/>
        </w:rPr>
        <w:t>้</w:t>
      </w:r>
      <w:r w:rsidRPr="009E45B3">
        <w:rPr>
          <w:rFonts w:ascii="TH SarabunPSK" w:hAnsi="TH SarabunPSK" w:cs="TH SarabunPSK"/>
          <w:sz w:val="28"/>
          <w:cs/>
        </w:rPr>
        <w:t xml:space="preserve">ูประกอบการรายเดียว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9E45B3">
        <w:rPr>
          <w:rFonts w:ascii="TH SarabunPSK" w:hAnsi="TH SarabunPSK" w:cs="TH SarabunPSK"/>
          <w:sz w:val="28"/>
          <w:cs/>
        </w:rPr>
        <w:t>ห</w:t>
      </w:r>
      <w:r>
        <w:rPr>
          <w:rFonts w:ascii="TH SarabunPSK" w:hAnsi="TH SarabunPSK" w:cs="TH SarabunPSK" w:hint="cs"/>
          <w:sz w:val="28"/>
          <w:cs/>
        </w:rPr>
        <w:t>ุ้</w:t>
      </w:r>
      <w:r w:rsidRPr="009E45B3">
        <w:rPr>
          <w:rFonts w:ascii="TH SarabunPSK" w:hAnsi="TH SarabunPSK" w:cs="TH SarabunPSK"/>
          <w:sz w:val="28"/>
          <w:cs/>
        </w:rPr>
        <w:t>นส</w:t>
      </w:r>
      <w:r>
        <w:rPr>
          <w:rFonts w:ascii="TH SarabunPSK" w:hAnsi="TH SarabunPSK" w:cs="TH SarabunPSK" w:hint="cs"/>
          <w:sz w:val="28"/>
          <w:cs/>
        </w:rPr>
        <w:t>่</w:t>
      </w:r>
      <w:r w:rsidRPr="009E45B3">
        <w:rPr>
          <w:rFonts w:ascii="TH SarabunPSK" w:hAnsi="TH SarabunPSK" w:cs="TH SarabunPSK"/>
          <w:sz w:val="28"/>
          <w:cs/>
        </w:rPr>
        <w:t>วนจํากัด</w:t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9E45B3">
        <w:rPr>
          <w:rFonts w:ascii="TH SarabunPSK" w:hAnsi="TH SarabunPSK" w:cs="TH SarabunPSK"/>
          <w:sz w:val="28"/>
          <w:cs/>
        </w:rPr>
        <w:t>บริษัท</w:t>
      </w:r>
      <w:r>
        <w:rPr>
          <w:rFonts w:ascii="TH SarabunPSK" w:hAnsi="TH SarabunPSK" w:cs="TH SarabunPSK" w:hint="cs"/>
          <w:sz w:val="28"/>
          <w:cs/>
        </w:rPr>
        <w:t>จำกัด</w:t>
      </w:r>
      <w:r w:rsidRPr="009E45B3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ผู้ประกอบการ</w:t>
      </w:r>
      <w:r w:rsidRPr="009E45B3">
        <w:rPr>
          <w:rFonts w:ascii="TH SarabunPSK" w:hAnsi="TH SarabunPSK" w:cs="TH SarabunPSK"/>
          <w:sz w:val="28"/>
        </w:rPr>
        <w:t>OTOP</w:t>
      </w:r>
    </w:p>
    <w:p w:rsidR="00612B6E" w:rsidRDefault="00612B6E" w:rsidP="00612B6E">
      <w:pPr>
        <w:spacing w:after="0" w:line="240" w:lineRule="auto"/>
        <w:ind w:left="1440" w:firstLine="5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DBFAA" wp14:editId="2ABEE341">
                <wp:simplePos x="0" y="0"/>
                <wp:positionH relativeFrom="column">
                  <wp:posOffset>3522345</wp:posOffset>
                </wp:positionH>
                <wp:positionV relativeFrom="paragraph">
                  <wp:posOffset>58420</wp:posOffset>
                </wp:positionV>
                <wp:extent cx="99060" cy="124460"/>
                <wp:effectExtent l="0" t="0" r="0" b="889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6D916" id="Rectangle 9" o:spid="_x0000_s1026" style="position:absolute;margin-left:277.35pt;margin-top:4.6pt;width:7.8pt;height: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21103F" wp14:editId="277946B6">
                <wp:simplePos x="0" y="0"/>
                <wp:positionH relativeFrom="column">
                  <wp:posOffset>2790825</wp:posOffset>
                </wp:positionH>
                <wp:positionV relativeFrom="paragraph">
                  <wp:posOffset>58420</wp:posOffset>
                </wp:positionV>
                <wp:extent cx="99060" cy="124460"/>
                <wp:effectExtent l="0" t="0" r="0" b="889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FB5F1" id="Rectangle 8" o:spid="_x0000_s1026" style="position:absolute;margin-left:219.75pt;margin-top:4.6pt;width:7.8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9A777A" wp14:editId="2AE6687A">
                <wp:simplePos x="0" y="0"/>
                <wp:positionH relativeFrom="column">
                  <wp:posOffset>2152650</wp:posOffset>
                </wp:positionH>
                <wp:positionV relativeFrom="paragraph">
                  <wp:posOffset>58420</wp:posOffset>
                </wp:positionV>
                <wp:extent cx="99060" cy="124460"/>
                <wp:effectExtent l="0" t="0" r="0" b="889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86EF1" id="Rectangle 7" o:spid="_x0000_s1026" style="position:absolute;margin-left:169.5pt;margin-top:4.6pt;width:7.8pt;height: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42CC30" wp14:editId="71A02C4B">
                <wp:simplePos x="0" y="0"/>
                <wp:positionH relativeFrom="column">
                  <wp:posOffset>1122680</wp:posOffset>
                </wp:positionH>
                <wp:positionV relativeFrom="paragraph">
                  <wp:posOffset>25400</wp:posOffset>
                </wp:positionV>
                <wp:extent cx="98425" cy="123825"/>
                <wp:effectExtent l="0" t="0" r="0" b="952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25" cy="1238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E9666" id="Rectangle 6" o:spid="_x0000_s1026" style="position:absolute;margin-left:88.4pt;margin-top:2pt;width:7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  <w:r w:rsidRPr="009E45B3">
        <w:rPr>
          <w:rFonts w:ascii="TH SarabunPSK" w:hAnsi="TH SarabunPSK" w:cs="TH SarabunPSK"/>
          <w:sz w:val="28"/>
          <w:cs/>
        </w:rPr>
        <w:t>วิสาหกิจชุมชน</w:t>
      </w:r>
      <w:r>
        <w:rPr>
          <w:rFonts w:ascii="TH SarabunPSK" w:hAnsi="TH SarabunPSK" w:cs="TH SarabunPSK"/>
          <w:sz w:val="28"/>
          <w:cs/>
        </w:rPr>
        <w:tab/>
      </w:r>
      <w:r w:rsidRPr="009E45B3">
        <w:rPr>
          <w:rFonts w:ascii="TH SarabunPSK" w:hAnsi="TH SarabunPSK" w:cs="TH SarabunPSK"/>
          <w:sz w:val="28"/>
          <w:cs/>
        </w:rPr>
        <w:t>สหกรณ</w:t>
      </w:r>
      <w:r>
        <w:rPr>
          <w:rFonts w:ascii="TH SarabunPSK" w:hAnsi="TH SarabunPSK" w:cs="TH SarabunPSK" w:hint="cs"/>
          <w:sz w:val="28"/>
          <w:cs/>
        </w:rPr>
        <w:t>์</w:t>
      </w:r>
      <w:r w:rsidRPr="009E45B3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9E45B3">
        <w:rPr>
          <w:rFonts w:ascii="TH SarabunPSK" w:hAnsi="TH SarabunPSK" w:cs="TH SarabunPSK"/>
          <w:sz w:val="28"/>
          <w:cs/>
        </w:rPr>
        <w:t>กล</w:t>
      </w:r>
      <w:r>
        <w:rPr>
          <w:rFonts w:ascii="TH SarabunPSK" w:hAnsi="TH SarabunPSK" w:cs="TH SarabunPSK" w:hint="cs"/>
          <w:sz w:val="28"/>
          <w:cs/>
        </w:rPr>
        <w:t>่</w:t>
      </w:r>
      <w:r w:rsidRPr="009E45B3">
        <w:rPr>
          <w:rFonts w:ascii="TH SarabunPSK" w:hAnsi="TH SarabunPSK" w:cs="TH SarabunPSK"/>
          <w:sz w:val="28"/>
          <w:cs/>
        </w:rPr>
        <w:t xml:space="preserve">ุมอาชีพ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กลุ่มผู้</w:t>
      </w:r>
      <w:r w:rsidRPr="009E45B3">
        <w:rPr>
          <w:rFonts w:ascii="TH SarabunPSK" w:hAnsi="TH SarabunPSK" w:cs="TH SarabunPSK"/>
          <w:sz w:val="28"/>
          <w:cs/>
        </w:rPr>
        <w:t>ผลิตชุมชน</w:t>
      </w:r>
      <w:r>
        <w:rPr>
          <w:rFonts w:ascii="TH SarabunPSK" w:hAnsi="TH SarabunPSK" w:cs="TH SarabunPSK" w:hint="cs"/>
          <w:sz w:val="28"/>
          <w:cs/>
        </w:rPr>
        <w:t>ที่ยังไม่จดทะเบียน</w:t>
      </w: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D037CD" wp14:editId="56F9855E">
                <wp:simplePos x="0" y="0"/>
                <wp:positionH relativeFrom="column">
                  <wp:posOffset>1122680</wp:posOffset>
                </wp:positionH>
                <wp:positionV relativeFrom="paragraph">
                  <wp:posOffset>36195</wp:posOffset>
                </wp:positionV>
                <wp:extent cx="99060" cy="124460"/>
                <wp:effectExtent l="0" t="0" r="0" b="889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1B0F2" id="Rectangle 5" o:spid="_x0000_s1026" style="position:absolute;margin-left:88.4pt;margin-top:2.85pt;width:7.8pt;height: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 xml:space="preserve">                                 ผู้ประกอบการรายเดียว</w:t>
      </w: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จำนวนสมาชิก...........คน   ปีที่ก่อตั้ง.............ระยะเวลาในการดำเนินธุรกิจ.........ปี   ทุนจดทะเบียน...........................บาท</w:t>
      </w: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ผลิตภัณฑ์ที่ผลิตและจำหน่ายอยู่</w:t>
      </w: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ชื่อผลิตภัณฑ์...................................................................ยอดขายต่อเดือน...........................รายได้ต่อเดือน...............บาท</w:t>
      </w:r>
    </w:p>
    <w:p w:rsidR="00612B6E" w:rsidRDefault="00612B6E" w:rsidP="00612B6E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ชื่อผลิตภัณฑ์...................................................................ยอดขายต่อเดือน...........................รายได้ต่อเดือน................บาท</w:t>
      </w: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กลุ่มลูกค้า............................................................................................................................................................................</w:t>
      </w: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แหล่งจำหน่ายสินค้า(ออฟไลน์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ออนไลน์).............................................................................................................................</w:t>
      </w:r>
    </w:p>
    <w:p w:rsidR="00612B6E" w:rsidRPr="0098400F" w:rsidRDefault="00612B6E" w:rsidP="00612B6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8400F">
        <w:rPr>
          <w:rFonts w:ascii="TH SarabunPSK" w:hAnsi="TH SarabunPSK" w:cs="TH SarabunPSK" w:hint="cs"/>
          <w:b/>
          <w:bCs/>
          <w:sz w:val="28"/>
          <w:cs/>
        </w:rPr>
        <w:t xml:space="preserve">ส่วนที่ </w:t>
      </w:r>
      <w:r w:rsidRPr="0098400F">
        <w:rPr>
          <w:rFonts w:ascii="TH SarabunPSK" w:hAnsi="TH SarabunPSK" w:cs="TH SarabunPSK"/>
          <w:b/>
          <w:bCs/>
          <w:sz w:val="28"/>
        </w:rPr>
        <w:t xml:space="preserve">3 </w:t>
      </w:r>
      <w:r w:rsidRPr="0098400F">
        <w:rPr>
          <w:rFonts w:ascii="TH SarabunPSK" w:hAnsi="TH SarabunPSK" w:cs="TH SarabunPSK" w:hint="cs"/>
          <w:b/>
          <w:bCs/>
          <w:sz w:val="28"/>
          <w:cs/>
        </w:rPr>
        <w:t>ประเด็นความต้องการพัฒนาสินค้าและบริการ</w:t>
      </w: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ระบุประเด็นปัญหาที่เกิดขึ้น และความต้องการในการพัฒนา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612B6E" w:rsidTr="00E43235">
        <w:tc>
          <w:tcPr>
            <w:tcW w:w="4674" w:type="dxa"/>
          </w:tcPr>
          <w:p w:rsidR="00612B6E" w:rsidRDefault="00612B6E" w:rsidP="00E432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ปัญหาที่เกิดขึ้น</w:t>
            </w:r>
          </w:p>
        </w:tc>
        <w:tc>
          <w:tcPr>
            <w:tcW w:w="4676" w:type="dxa"/>
          </w:tcPr>
          <w:p w:rsidR="00612B6E" w:rsidRDefault="00612B6E" w:rsidP="00E432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ความต้องการด้าน วทน. </w:t>
            </w:r>
          </w:p>
        </w:tc>
      </w:tr>
      <w:tr w:rsidR="00612B6E" w:rsidTr="00E43235">
        <w:tc>
          <w:tcPr>
            <w:tcW w:w="4674" w:type="dxa"/>
          </w:tcPr>
          <w:p w:rsidR="00612B6E" w:rsidRDefault="00612B6E" w:rsidP="00E432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:rsidR="00612B6E" w:rsidRDefault="00612B6E" w:rsidP="00E4323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12B6E" w:rsidTr="00E43235">
        <w:tc>
          <w:tcPr>
            <w:tcW w:w="4674" w:type="dxa"/>
          </w:tcPr>
          <w:p w:rsidR="00612B6E" w:rsidRDefault="00612B6E" w:rsidP="00E432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:rsidR="00612B6E" w:rsidRDefault="00612B6E" w:rsidP="00E4323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E5572" wp14:editId="32A0B847">
                <wp:simplePos x="0" y="0"/>
                <wp:positionH relativeFrom="column">
                  <wp:posOffset>3027680</wp:posOffset>
                </wp:positionH>
                <wp:positionV relativeFrom="paragraph">
                  <wp:posOffset>157480</wp:posOffset>
                </wp:positionV>
                <wp:extent cx="2863215" cy="928370"/>
                <wp:effectExtent l="0" t="0" r="0" b="5080"/>
                <wp:wrapNone/>
                <wp:docPr id="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12B6E" w:rsidRPr="00B11937" w:rsidRDefault="00612B6E" w:rsidP="00612B6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ตัวบรรจง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612B6E" w:rsidRPr="00B11937" w:rsidRDefault="00612B6E" w:rsidP="00612B6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หมายเลขโทรศัพท์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612B6E" w:rsidRPr="00B11937" w:rsidRDefault="00612B6E" w:rsidP="00612B6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ผู้ให้ข้อมูล</w:t>
                            </w:r>
                          </w:p>
                          <w:p w:rsidR="00612B6E" w:rsidRPr="00B11937" w:rsidRDefault="00612B6E" w:rsidP="00612B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E5572" id="Text Box 4" o:spid="_x0000_s1027" type="#_x0000_t202" style="position:absolute;margin-left:238.4pt;margin-top:12.4pt;width:225.45pt;height:7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" strokecolor="black [3213]" strokeweight="1pt">
                <v:stroke linestyle="thickThin"/>
                <v:textbox>
                  <w:txbxContent>
                    <w:p w:rsidR="00612B6E" w:rsidRPr="00B11937" w:rsidRDefault="00612B6E" w:rsidP="00612B6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ตัวบรรจง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)</w:t>
                      </w:r>
                    </w:p>
                    <w:p w:rsidR="00612B6E" w:rsidRPr="00B11937" w:rsidRDefault="00612B6E" w:rsidP="00612B6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หมายเลขโทรศัพท์</w:t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:rsidR="00612B6E" w:rsidRPr="00B11937" w:rsidRDefault="00612B6E" w:rsidP="00612B6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ผู้ให้ข้อมูล</w:t>
                      </w:r>
                    </w:p>
                    <w:p w:rsidR="00612B6E" w:rsidRPr="00B11937" w:rsidRDefault="00612B6E" w:rsidP="00612B6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CA48AB" wp14:editId="1D52AFE6">
                <wp:simplePos x="0" y="0"/>
                <wp:positionH relativeFrom="column">
                  <wp:posOffset>76200</wp:posOffset>
                </wp:positionH>
                <wp:positionV relativeFrom="paragraph">
                  <wp:posOffset>135255</wp:posOffset>
                </wp:positionV>
                <wp:extent cx="2772410" cy="929005"/>
                <wp:effectExtent l="0" t="0" r="8890" b="444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92900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B6E" w:rsidRPr="00B11937" w:rsidRDefault="00612B6E" w:rsidP="00612B6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ลงชื่อ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(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ตัวบรรจง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)</w:t>
                            </w:r>
                          </w:p>
                          <w:p w:rsidR="00612B6E" w:rsidRPr="00B11937" w:rsidRDefault="00612B6E" w:rsidP="00612B6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หมายเลขโทรศัพท์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612B6E" w:rsidRPr="00B11937" w:rsidRDefault="00612B6E" w:rsidP="00612B6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ผู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้สำรวจ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ข้อมูล</w:t>
                            </w:r>
                          </w:p>
                          <w:p w:rsidR="00612B6E" w:rsidRPr="00B11937" w:rsidRDefault="00612B6E" w:rsidP="00612B6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วันที่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/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/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color w:val="FFFFFF"/>
                                <w:sz w:val="24"/>
                                <w:szCs w:val="24"/>
                                <w:u w:val="dotted"/>
                              </w:rPr>
                              <w:t>.</w:t>
                            </w:r>
                          </w:p>
                          <w:p w:rsidR="00612B6E" w:rsidRDefault="00612B6E" w:rsidP="00612B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A48AB" id="Rectangle 3" o:spid="_x0000_s1028" style="position:absolute;margin-left:6pt;margin-top:10.65pt;width:218.3pt;height:7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" fillcolor="white [3201]" strokecolor="black [3213]" strokeweight="1pt">
                <v:path arrowok="t"/>
                <v:textbox>
                  <w:txbxContent>
                    <w:p w:rsidR="00612B6E" w:rsidRPr="00B11937" w:rsidRDefault="00612B6E" w:rsidP="00612B6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ลงชื่อ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</w:rPr>
                        <w:t xml:space="preserve"> (</w:t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ตัวบรรจง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</w:rPr>
                        <w:t>)</w:t>
                      </w:r>
                    </w:p>
                    <w:p w:rsidR="00612B6E" w:rsidRPr="00B11937" w:rsidRDefault="00612B6E" w:rsidP="00612B6E">
                      <w:pPr>
                        <w:spacing w:after="0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B11937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หมายเลขโทรศัพท์</w:t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:rsidR="00612B6E" w:rsidRPr="00B11937" w:rsidRDefault="00612B6E" w:rsidP="00612B6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ผู</w:t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้สำรวจ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ข้อมูล</w:t>
                      </w:r>
                    </w:p>
                    <w:p w:rsidR="00612B6E" w:rsidRPr="00B11937" w:rsidRDefault="00612B6E" w:rsidP="00612B6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วันที่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</w:rPr>
                        <w:t>/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</w:rPr>
                        <w:t>/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color w:val="FFFFFF"/>
                          <w:sz w:val="24"/>
                          <w:szCs w:val="24"/>
                          <w:u w:val="dotted"/>
                        </w:rPr>
                        <w:t>.</w:t>
                      </w:r>
                    </w:p>
                    <w:p w:rsidR="00612B6E" w:rsidRDefault="00612B6E" w:rsidP="00612B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12B6E" w:rsidRPr="006503AE" w:rsidRDefault="00612B6E" w:rsidP="00612B6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12B6E" w:rsidRDefault="00612B6E" w:rsidP="00612B6E">
      <w:pPr>
        <w:tabs>
          <w:tab w:val="left" w:pos="3960"/>
          <w:tab w:val="right" w:pos="68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31A9F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</w:p>
    <w:p w:rsidR="00612B6E" w:rsidRDefault="00612B6E" w:rsidP="00612B6E">
      <w:pPr>
        <w:tabs>
          <w:tab w:val="left" w:pos="3960"/>
          <w:tab w:val="right" w:pos="6840"/>
        </w:tabs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262464">
        <w:rPr>
          <w:rFonts w:ascii="TH SarabunPSK" w:hAnsi="TH SarabunPSK" w:cs="TH SarabunPSK" w:hint="cs"/>
          <w:sz w:val="28"/>
          <w:cs/>
        </w:rPr>
        <w:t xml:space="preserve">๑. </w:t>
      </w:r>
      <w:r w:rsidRPr="00C31A9F">
        <w:rPr>
          <w:rFonts w:ascii="TH SarabunPSK" w:hAnsi="TH SarabunPSK" w:cs="TH SarabunPSK"/>
          <w:sz w:val="28"/>
          <w:cs/>
        </w:rPr>
        <w:t>กรุณาแนบรายชื่อผู้เข้าร่วมโครงการ</w:t>
      </w:r>
      <w:r>
        <w:rPr>
          <w:rFonts w:ascii="TH SarabunPSK" w:hAnsi="TH SarabunPSK" w:cs="TH SarabunPSK" w:hint="cs"/>
          <w:sz w:val="28"/>
          <w:cs/>
        </w:rPr>
        <w:t xml:space="preserve">ทุกคน </w:t>
      </w:r>
    </w:p>
    <w:p w:rsidR="00612B6E" w:rsidRDefault="00612B6E" w:rsidP="00612B6E">
      <w:pPr>
        <w:tabs>
          <w:tab w:val="left" w:pos="3960"/>
          <w:tab w:val="right" w:pos="684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๒. ต้องแสดง</w:t>
      </w:r>
      <w:r w:rsidRPr="00262464">
        <w:rPr>
          <w:rFonts w:ascii="TH SarabunPSK" w:hAnsi="TH SarabunPSK" w:cs="TH SarabunPSK"/>
          <w:sz w:val="28"/>
          <w:cs/>
        </w:rPr>
        <w:t>แบบสำรวจข้อมูลความต้องการผู้ประกอบการ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  <w:lang w:val="en-US"/>
        </w:rPr>
        <w:t>BCE</w:t>
      </w:r>
      <w:r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ทุกปีที่เสนอโครงการ</w:t>
      </w:r>
    </w:p>
    <w:p w:rsidR="00612B6E" w:rsidRDefault="00612B6E" w:rsidP="00612B6E">
      <w:pPr>
        <w:tabs>
          <w:tab w:val="left" w:pos="3960"/>
          <w:tab w:val="right" w:pos="6840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612B6E" w:rsidRDefault="00612B6E" w:rsidP="00612B6E">
      <w:pPr>
        <w:tabs>
          <w:tab w:val="left" w:pos="3960"/>
          <w:tab w:val="right" w:pos="6840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612B6E" w:rsidRDefault="00612B6E" w:rsidP="00612B6E">
      <w:pPr>
        <w:tabs>
          <w:tab w:val="left" w:pos="3960"/>
          <w:tab w:val="right" w:pos="6840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612B6E" w:rsidRDefault="00612B6E" w:rsidP="00612B6E">
      <w:pPr>
        <w:tabs>
          <w:tab w:val="left" w:pos="3960"/>
          <w:tab w:val="right" w:pos="6840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612B6E" w:rsidRDefault="00612B6E" w:rsidP="00612B6E">
      <w:pPr>
        <w:tabs>
          <w:tab w:val="left" w:pos="3960"/>
          <w:tab w:val="right" w:pos="6840"/>
        </w:tabs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en-US"/>
        </w:rPr>
        <w:lastRenderedPageBreak/>
        <w:drawing>
          <wp:anchor distT="0" distB="0" distL="114300" distR="114300" simplePos="0" relativeHeight="251676672" behindDoc="0" locked="0" layoutInCell="1" allowOverlap="1" wp14:anchorId="54A77830">
            <wp:simplePos x="0" y="0"/>
            <wp:positionH relativeFrom="column">
              <wp:posOffset>5200650</wp:posOffset>
            </wp:positionH>
            <wp:positionV relativeFrom="paragraph">
              <wp:posOffset>-140970</wp:posOffset>
            </wp:positionV>
            <wp:extent cx="597535" cy="59753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B6E" w:rsidRDefault="00612B6E" w:rsidP="00612B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lang w:val="en-US"/>
        </w:rPr>
      </w:pPr>
      <w:r w:rsidRPr="00BF26A8">
        <w:rPr>
          <w:rFonts w:ascii="TH SarabunIT๙" w:hAnsi="TH SarabunIT๙" w:cs="TH SarabunIT๙"/>
          <w:b/>
          <w:bCs/>
          <w:sz w:val="36"/>
          <w:szCs w:val="36"/>
          <w:cs/>
        </w:rPr>
        <w:t>แบบสำรวจข้อมูลความต้องการ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ของชุมชน</w:t>
      </w:r>
      <w:r>
        <w:rPr>
          <w:rFonts w:ascii="TH SarabunIT๙" w:hAnsi="TH SarabunIT๙" w:cs="TH SarabunIT๙"/>
          <w:b/>
          <w:bCs/>
          <w:sz w:val="36"/>
          <w:szCs w:val="36"/>
          <w:lang w:val="en-US"/>
        </w:rPr>
        <w:t>/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US"/>
        </w:rPr>
        <w:t>หมู่บ้าน</w:t>
      </w:r>
    </w:p>
    <w:p w:rsidR="00612B6E" w:rsidRPr="00E96767" w:rsidRDefault="00612B6E" w:rsidP="00612B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5B3">
        <w:rPr>
          <w:rFonts w:ascii="TH SarabunPSK" w:hAnsi="TH SarabunPSK" w:cs="TH SarabunPSK"/>
          <w:b/>
          <w:bCs/>
          <w:sz w:val="32"/>
          <w:szCs w:val="32"/>
          <w:cs/>
        </w:rPr>
        <w:t>แพลตฟอร์ม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บ่มเพาะหมู่บ้านวิทยาศาสตร์ (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SCI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 ประจำปีงบประมาณ</w:t>
      </w:r>
      <w:r w:rsidRPr="00BF26A8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612B6E" w:rsidRDefault="00612B6E" w:rsidP="00612B6E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612B6E" w:rsidRPr="00A25ED5" w:rsidRDefault="00612B6E" w:rsidP="00612B6E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612B6E" w:rsidRPr="00A662D8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  <w:lang w:val="en-US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ขอเข้าร่วม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แพลตฟอร์มบ่มเพาะ</w:t>
      </w:r>
      <w:r w:rsidRPr="009A087F">
        <w:rPr>
          <w:rFonts w:ascii="TH SarabunPSK" w:hAnsi="TH SarabunPSK" w:cs="TH SarabunPSK"/>
          <w:sz w:val="32"/>
          <w:szCs w:val="32"/>
          <w:cs/>
        </w:rPr>
        <w:t>หมู่บ้านวิทยาศาสตร์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lang w:val="en-US"/>
        </w:rPr>
        <w:t>SCI)</w:t>
      </w:r>
      <w:bookmarkStart w:id="2" w:name="_GoBack"/>
      <w:bookmarkEnd w:id="2"/>
    </w:p>
    <w:p w:rsidR="00612B6E" w:rsidRPr="009A087F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เรียน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ปลัดกระทรวง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การอุดมศึกษา วิทยาศาสตร์ วิจัยและนวัตกรรม</w:t>
      </w:r>
    </w:p>
    <w:p w:rsidR="00612B6E" w:rsidRPr="009A087F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รายชื่อ/ที่อยู่ของสมาชิกในหมู่บ้าน/ชุมชนที่เข้าร่วมโครงการ</w:t>
      </w:r>
    </w:p>
    <w:p w:rsidR="00612B6E" w:rsidRPr="00A25ED5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Cs w:val="22"/>
        </w:rPr>
      </w:pPr>
      <w:r w:rsidRPr="009A087F">
        <w:rPr>
          <w:rFonts w:ascii="TH SarabunPSK" w:hAnsi="TH SarabunPSK" w:cs="TH SarabunPSK"/>
          <w:sz w:val="32"/>
          <w:szCs w:val="32"/>
        </w:rPr>
        <w:tab/>
      </w:r>
    </w:p>
    <w:p w:rsidR="00612B6E" w:rsidRPr="009A087F" w:rsidRDefault="00612B6E" w:rsidP="00612B6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</w:rPr>
        <w:tab/>
      </w:r>
      <w:r w:rsidRPr="009A087F">
        <w:rPr>
          <w:rFonts w:ascii="TH SarabunPSK" w:hAnsi="TH SarabunPSK" w:cs="TH SarabunPSK"/>
          <w:sz w:val="32"/>
          <w:szCs w:val="32"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>ด้วยข้าพเจ้า(นาย/นาง/นางสาว) 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9A087F">
        <w:rPr>
          <w:rFonts w:ascii="TH SarabunPSK" w:hAnsi="TH SarabunPSK" w:cs="TH SarabunPSK"/>
          <w:sz w:val="32"/>
          <w:szCs w:val="32"/>
          <w:cs/>
        </w:rPr>
        <w:t>.......................ตำแหน่งในหมู่บ้าน..............................................................................  และสมาชิก......</w:t>
      </w:r>
      <w:r>
        <w:rPr>
          <w:rFonts w:ascii="TH SarabunPSK" w:hAnsi="TH SarabunPSK" w:cs="TH SarabunPSK"/>
          <w:sz w:val="32"/>
          <w:szCs w:val="32"/>
          <w:lang w:val="en-US"/>
        </w:rPr>
        <w:t>...</w:t>
      </w:r>
      <w:r w:rsidRPr="009A087F">
        <w:rPr>
          <w:rFonts w:ascii="TH SarabunPSK" w:hAnsi="TH SarabunPSK" w:cs="TH SarabunPSK"/>
          <w:sz w:val="32"/>
          <w:szCs w:val="32"/>
          <w:cs/>
        </w:rPr>
        <w:t>....คน  มีความต้องการจะนำความรู้ทางด้านวิทยาศาสตร์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087F">
        <w:rPr>
          <w:rFonts w:ascii="TH SarabunPSK" w:hAnsi="TH SarabunPSK" w:cs="TH SarabunPSK"/>
          <w:sz w:val="32"/>
          <w:szCs w:val="32"/>
          <w:cs/>
        </w:rPr>
        <w:t>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และนวัตกรรม </w:t>
      </w:r>
      <w:r w:rsidRPr="009A087F">
        <w:rPr>
          <w:rFonts w:ascii="TH SarabunPSK" w:hAnsi="TH SarabunPSK" w:cs="TH SarabunPSK"/>
          <w:sz w:val="32"/>
          <w:szCs w:val="32"/>
          <w:cs/>
        </w:rPr>
        <w:t>ไปแก้ปัญหาและพัฒนาชุมชน</w:t>
      </w:r>
      <w:r>
        <w:rPr>
          <w:rFonts w:ascii="TH SarabunPSK" w:hAnsi="TH SarabunPSK" w:cs="TH SarabunPSK"/>
          <w:sz w:val="32"/>
          <w:szCs w:val="32"/>
          <w:lang w:val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หมู่บ้าน</w:t>
      </w:r>
      <w:r w:rsidRPr="009A087F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087F">
        <w:rPr>
          <w:rFonts w:ascii="TH SarabunPSK" w:hAnsi="TH SarabunPSK" w:cs="TH SarabunPSK"/>
          <w:sz w:val="32"/>
          <w:szCs w:val="32"/>
          <w:cs/>
        </w:rPr>
        <w:t>(ระบุปัญหา ความต้องการที่จะนำวิทยาศาสตร์และเทคโนโลยีไปใช้ในหมู่บ้าน/ชุมชน)</w:t>
      </w:r>
    </w:p>
    <w:p w:rsidR="00612B6E" w:rsidRPr="009A087F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</w:t>
      </w:r>
    </w:p>
    <w:p w:rsidR="00612B6E" w:rsidRPr="009A087F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2. ........................................................................................................</w:t>
      </w:r>
    </w:p>
    <w:p w:rsidR="00612B6E" w:rsidRPr="009A087F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3. ........................................................................................................</w:t>
      </w:r>
    </w:p>
    <w:p w:rsidR="00612B6E" w:rsidRPr="009A087F" w:rsidRDefault="00612B6E" w:rsidP="00612B6E">
      <w:pPr>
        <w:spacing w:after="0" w:line="240" w:lineRule="auto"/>
        <w:ind w:right="-427" w:firstLine="1440"/>
        <w:rPr>
          <w:rFonts w:ascii="TH SarabunPSK" w:hAnsi="TH SarabunPSK" w:cs="TH SarabunPSK"/>
          <w:sz w:val="32"/>
          <w:szCs w:val="32"/>
          <w:cs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ทั้งนี้ทางหมู่บ้าน/ชุมชน/กลุ่ม ได้ ประสานงานในเบื้องต้นกับหน่วยงานในท้องถิ่น 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087F">
        <w:rPr>
          <w:rFonts w:ascii="TH SarabunPSK" w:hAnsi="TH SarabunPSK" w:cs="TH SarabunPSK"/>
          <w:sz w:val="32"/>
          <w:szCs w:val="32"/>
          <w:cs/>
        </w:rPr>
        <w:t>(โปรดระบุชื่อหน่วยงานและผู้ประสานงาน) ที่จะร่วมสนับสนุนฯ ในการดำเนินการ หากได้รับการคัดเลือกให้เข้าร่วมโครงการ ดังนี้</w:t>
      </w:r>
    </w:p>
    <w:p w:rsidR="00612B6E" w:rsidRPr="009A087F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color w:val="FFFFFF"/>
          <w:sz w:val="32"/>
          <w:szCs w:val="32"/>
          <w:cs/>
        </w:rPr>
        <w:t>1</w:t>
      </w: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1. หน่วยงาน.............................................................ชื่อผู้ประสานงาน..........................................</w:t>
      </w:r>
    </w:p>
    <w:p w:rsidR="00612B6E" w:rsidRPr="009A087F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2. หน่วยงาน.............................................................ชื่อผู้ประสานงาน..........................................</w:t>
      </w:r>
    </w:p>
    <w:p w:rsidR="00612B6E" w:rsidRPr="009A087F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3. หน่วยงาน.............................................................ชื่อผู้ประสานงาน..........................................</w:t>
      </w:r>
    </w:p>
    <w:p w:rsidR="00612B6E" w:rsidRPr="00A25ED5" w:rsidRDefault="00612B6E" w:rsidP="00612B6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14"/>
          <w:szCs w:val="14"/>
          <w:cs/>
        </w:rPr>
      </w:pPr>
    </w:p>
    <w:p w:rsidR="00612B6E" w:rsidRPr="009A087F" w:rsidRDefault="00612B6E" w:rsidP="00612B6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จึงเรียนมาเพื่อโปรดพิจารณาด้วย   จักเป็นพระคุณยิ่ง</w:t>
      </w:r>
    </w:p>
    <w:p w:rsidR="00612B6E" w:rsidRDefault="00612B6E" w:rsidP="00612B6E">
      <w:pPr>
        <w:spacing w:after="0" w:line="240" w:lineRule="auto"/>
        <w:ind w:left="1260" w:firstLine="4500"/>
        <w:rPr>
          <w:rFonts w:ascii="TH SarabunPSK" w:hAnsi="TH SarabunPSK" w:cs="TH SarabunPSK"/>
          <w:sz w:val="32"/>
          <w:szCs w:val="32"/>
        </w:rPr>
      </w:pPr>
    </w:p>
    <w:p w:rsidR="00612B6E" w:rsidRPr="009A087F" w:rsidRDefault="00612B6E" w:rsidP="00612B6E">
      <w:pPr>
        <w:spacing w:after="0" w:line="240" w:lineRule="auto"/>
        <w:ind w:left="1260" w:firstLine="4500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612B6E" w:rsidRPr="00262464" w:rsidRDefault="00612B6E" w:rsidP="00612B6E">
      <w:pPr>
        <w:tabs>
          <w:tab w:val="center" w:pos="6480"/>
        </w:tabs>
        <w:spacing w:before="360"/>
        <w:rPr>
          <w:rFonts w:ascii="TH SarabunPSK" w:hAnsi="TH SarabunPSK" w:cs="TH SarabunPSK"/>
          <w:sz w:val="28"/>
          <w:lang w:val="en-US"/>
        </w:rPr>
      </w:pPr>
      <w:r w:rsidRPr="009A087F">
        <w:rPr>
          <w:rFonts w:ascii="TH SarabunPSK" w:hAnsi="TH SarabunPSK" w:cs="TH SarabunPSK"/>
          <w:sz w:val="12"/>
          <w:szCs w:val="1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:rsidR="00612B6E" w:rsidRPr="009A087F" w:rsidRDefault="00612B6E" w:rsidP="00612B6E">
      <w:pPr>
        <w:tabs>
          <w:tab w:val="left" w:pos="3960"/>
          <w:tab w:val="left" w:pos="4820"/>
          <w:tab w:val="right" w:pos="6840"/>
        </w:tabs>
        <w:spacing w:before="120"/>
        <w:ind w:left="3960" w:hanging="3960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  <w:t xml:space="preserve">(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Pr="009A087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612B6E" w:rsidRDefault="00612B6E" w:rsidP="00612B6E">
      <w:pPr>
        <w:tabs>
          <w:tab w:val="left" w:pos="3960"/>
          <w:tab w:val="left" w:pos="4820"/>
          <w:tab w:val="right" w:pos="6840"/>
        </w:tabs>
        <w:spacing w:before="120"/>
        <w:ind w:left="3960" w:hanging="3960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sz w:val="32"/>
          <w:szCs w:val="32"/>
          <w:cs/>
        </w:rPr>
        <w:tab/>
      </w:r>
      <w:r w:rsidRPr="009A087F">
        <w:rPr>
          <w:rFonts w:ascii="TH SarabunPSK" w:hAnsi="TH SarabunPSK" w:cs="TH SarabunPSK"/>
          <w:b/>
          <w:bCs/>
          <w:sz w:val="32"/>
          <w:szCs w:val="32"/>
          <w:cs/>
        </w:rPr>
        <w:t>ผู้แสดงเจตจำนง</w:t>
      </w:r>
    </w:p>
    <w:p w:rsidR="00612B6E" w:rsidRDefault="00612B6E" w:rsidP="00612B6E">
      <w:pPr>
        <w:tabs>
          <w:tab w:val="left" w:pos="3960"/>
          <w:tab w:val="right" w:pos="68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17DF">
        <w:rPr>
          <w:rFonts w:ascii="TH SarabunPSK" w:hAnsi="TH SarabunPSK" w:cs="TH SarabunPSK"/>
          <w:sz w:val="28"/>
          <w:cs/>
        </w:rPr>
        <w:t xml:space="preserve">มือถือประธานกลุ่ม/ผู้นำชุมชนของผู้เสนอ โทร </w:t>
      </w:r>
      <w:r w:rsidRPr="009A087F">
        <w:rPr>
          <w:rFonts w:ascii="TH SarabunPSK" w:hAnsi="TH SarabunPSK" w:cs="TH SarabunPSK"/>
          <w:sz w:val="32"/>
          <w:szCs w:val="32"/>
        </w:rPr>
        <w:t>…………………………..</w:t>
      </w:r>
    </w:p>
    <w:p w:rsidR="00612B6E" w:rsidRDefault="00612B6E" w:rsidP="00612B6E">
      <w:pPr>
        <w:tabs>
          <w:tab w:val="left" w:pos="3960"/>
          <w:tab w:val="right" w:pos="68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31A9F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</w:p>
    <w:p w:rsidR="00612B6E" w:rsidRDefault="00612B6E" w:rsidP="00612B6E">
      <w:pPr>
        <w:tabs>
          <w:tab w:val="left" w:pos="3960"/>
          <w:tab w:val="right" w:pos="6840"/>
        </w:tabs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262464">
        <w:rPr>
          <w:rFonts w:ascii="TH SarabunPSK" w:hAnsi="TH SarabunPSK" w:cs="TH SarabunPSK" w:hint="cs"/>
          <w:sz w:val="28"/>
          <w:cs/>
        </w:rPr>
        <w:t xml:space="preserve">๑. </w:t>
      </w:r>
      <w:r w:rsidRPr="00C31A9F">
        <w:rPr>
          <w:rFonts w:ascii="TH SarabunPSK" w:hAnsi="TH SarabunPSK" w:cs="TH SarabunPSK"/>
          <w:sz w:val="28"/>
          <w:cs/>
        </w:rPr>
        <w:t>กรุณาแนบรายชื่อผู้เข้าร่วมโครงการพร้อมระบุอาชีพของ</w:t>
      </w:r>
      <w:r>
        <w:rPr>
          <w:rFonts w:ascii="TH SarabunPSK" w:hAnsi="TH SarabunPSK" w:cs="TH SarabunPSK" w:hint="cs"/>
          <w:sz w:val="28"/>
          <w:cs/>
        </w:rPr>
        <w:t>ทุกคนที่เข้าร่วมและต้อง</w:t>
      </w:r>
      <w:r w:rsidRPr="00C31A9F">
        <w:rPr>
          <w:rFonts w:ascii="TH SarabunPSK" w:hAnsi="TH SarabunPSK" w:cs="TH SarabunPSK"/>
          <w:sz w:val="28"/>
          <w:cs/>
        </w:rPr>
        <w:t>ไม่ต่ำกว่า 50 คนต่อ</w:t>
      </w:r>
      <w:r>
        <w:rPr>
          <w:rFonts w:ascii="TH SarabunPSK" w:hAnsi="TH SarabunPSK" w:cs="TH SarabunPSK" w:hint="cs"/>
          <w:sz w:val="28"/>
          <w:cs/>
        </w:rPr>
        <w:t>ชุมชน</w:t>
      </w:r>
      <w:r>
        <w:rPr>
          <w:rFonts w:ascii="TH SarabunPSK" w:hAnsi="TH SarabunPSK" w:cs="TH SarabunPSK"/>
          <w:sz w:val="28"/>
          <w:lang w:val="en-US"/>
        </w:rPr>
        <w:t>/</w:t>
      </w:r>
      <w:r w:rsidRPr="00C31A9F">
        <w:rPr>
          <w:rFonts w:ascii="TH SarabunPSK" w:hAnsi="TH SarabunPSK" w:cs="TH SarabunPSK"/>
          <w:sz w:val="28"/>
          <w:cs/>
        </w:rPr>
        <w:t>หมู่บ้าน</w:t>
      </w:r>
    </w:p>
    <w:p w:rsidR="00612B6E" w:rsidRDefault="00612B6E" w:rsidP="00612B6E">
      <w:pPr>
        <w:tabs>
          <w:tab w:val="left" w:pos="3960"/>
          <w:tab w:val="right" w:pos="6840"/>
        </w:tabs>
        <w:spacing w:after="0" w:line="240" w:lineRule="auto"/>
        <w:ind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๒. ต้องแสดง</w:t>
      </w:r>
      <w:r w:rsidRPr="00A25ED5">
        <w:rPr>
          <w:rFonts w:ascii="TH SarabunPSK" w:hAnsi="TH SarabunPSK" w:cs="TH SarabunPSK"/>
          <w:sz w:val="28"/>
          <w:cs/>
        </w:rPr>
        <w:t>แบบ</w:t>
      </w:r>
      <w:r w:rsidRPr="00262464">
        <w:rPr>
          <w:rFonts w:ascii="TH SarabunPSK" w:hAnsi="TH SarabunPSK" w:cs="TH SarabunPSK"/>
          <w:sz w:val="28"/>
          <w:cs/>
        </w:rPr>
        <w:t>แบบสำรวจข้อมูลความต้องการของชุมชน/หมู่บ้าน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(</w:t>
      </w:r>
      <w:r w:rsidRPr="00A25ED5">
        <w:rPr>
          <w:rFonts w:ascii="TH SarabunPSK" w:hAnsi="TH SarabunPSK" w:cs="TH SarabunPSK"/>
          <w:sz w:val="28"/>
        </w:rPr>
        <w:t>SCI</w:t>
      </w:r>
      <w:r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ทุกปีที่เสนอโครงการ</w:t>
      </w:r>
    </w:p>
    <w:p w:rsidR="00124D20" w:rsidRPr="00612B6E" w:rsidRDefault="00124D20" w:rsidP="00612B6E"/>
    <w:sectPr w:rsidR="00124D20" w:rsidRPr="00612B6E" w:rsidSect="00612B6E">
      <w:pgSz w:w="11906" w:h="16838"/>
      <w:pgMar w:top="567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6E"/>
    <w:rsid w:val="00124D20"/>
    <w:rsid w:val="0061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DB1E"/>
  <w15:chartTrackingRefBased/>
  <w15:docId w15:val="{32AE03AA-3126-49FB-8892-57C7C43B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B6E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B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m\Desktop\vlx&#3626;&#3611;.dot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vlxสป</Template>
  <TotalTime>7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</dc:creator>
  <cp:keywords/>
  <dc:description/>
  <cp:lastModifiedBy>Som</cp:lastModifiedBy>
  <cp:revision>1</cp:revision>
  <dcterms:created xsi:type="dcterms:W3CDTF">2023-08-03T02:52:00Z</dcterms:created>
  <dcterms:modified xsi:type="dcterms:W3CDTF">2023-08-03T03:00:00Z</dcterms:modified>
</cp:coreProperties>
</file>